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DAF" w:rsidRDefault="00420DAF" w:rsidP="00420DAF">
      <w:pPr>
        <w:pStyle w:val="Bezodstpw"/>
      </w:pPr>
      <w:r>
        <w:t>………………………………….                                                                                                                   …………………………………</w:t>
      </w:r>
    </w:p>
    <w:p w:rsidR="00420DAF" w:rsidRDefault="00420DAF" w:rsidP="00420DAF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P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  <w:rPr>
          <w:b/>
          <w:sz w:val="28"/>
          <w:szCs w:val="28"/>
        </w:rPr>
      </w:pPr>
      <w:r w:rsidRPr="00420DAF">
        <w:rPr>
          <w:b/>
        </w:rPr>
        <w:t xml:space="preserve">                                                                                   </w:t>
      </w:r>
      <w:r w:rsidRPr="00420DAF">
        <w:rPr>
          <w:b/>
          <w:sz w:val="28"/>
          <w:szCs w:val="28"/>
        </w:rPr>
        <w:t>OŚWIADCZENIE</w:t>
      </w:r>
    </w:p>
    <w:p w:rsidR="00CA0C14" w:rsidRDefault="00420DAF" w:rsidP="00F3555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35559">
        <w:rPr>
          <w:b/>
          <w:sz w:val="24"/>
          <w:szCs w:val="24"/>
        </w:rPr>
        <w:t xml:space="preserve">                   </w:t>
      </w:r>
      <w:r w:rsidR="00D67A62">
        <w:rPr>
          <w:b/>
          <w:sz w:val="24"/>
          <w:szCs w:val="24"/>
        </w:rPr>
        <w:t xml:space="preserve"> </w:t>
      </w:r>
      <w:r w:rsidR="00CA0C14">
        <w:rPr>
          <w:b/>
          <w:sz w:val="24"/>
          <w:szCs w:val="24"/>
        </w:rPr>
        <w:t xml:space="preserve">dotyczące </w:t>
      </w:r>
      <w:r w:rsidR="00F35559">
        <w:rPr>
          <w:b/>
          <w:sz w:val="24"/>
          <w:szCs w:val="24"/>
        </w:rPr>
        <w:t>dogodnego (względem miejsca pracy) położenia przedszkola</w:t>
      </w: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C44D2" w:rsidRDefault="00420DAF" w:rsidP="00F355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Oświadczam/my , że</w:t>
      </w:r>
      <w:r w:rsidR="00CA0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559" w:rsidRDefault="00F35559" w:rsidP="00F35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5559" w:rsidRDefault="00F35559" w:rsidP="00F355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35559" w:rsidRDefault="00F35559" w:rsidP="00F355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35559" w:rsidRDefault="00F35559" w:rsidP="00F355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35559" w:rsidRPr="00F35559" w:rsidRDefault="00F35559" w:rsidP="00F355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682457" w:rsidRDefault="00682457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82457" w:rsidRDefault="00682457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35559" w:rsidRDefault="00F35559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C44D2" w:rsidRDefault="00FC44D2" w:rsidP="00420DAF">
      <w:pPr>
        <w:pStyle w:val="Bezodstpw"/>
      </w:pPr>
      <w:r>
        <w:t>Oświadczam , że podane informacje są zgodne ze stanem faktycznym i jestem świadomy odpowiedzialności karnej za złożenie fałszywego oświadczenia.</w:t>
      </w: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607A92" w:rsidRPr="00607A92" w:rsidRDefault="00607A92" w:rsidP="00607A92">
      <w:pPr>
        <w:pStyle w:val="Bezodstpw"/>
        <w:rPr>
          <w:i/>
        </w:rPr>
      </w:pPr>
    </w:p>
    <w:sectPr w:rsidR="00607A92" w:rsidRPr="00607A92" w:rsidSect="00350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B9" w:rsidRDefault="008006B9" w:rsidP="00420DAF">
      <w:pPr>
        <w:spacing w:after="0" w:line="240" w:lineRule="auto"/>
      </w:pPr>
      <w:r>
        <w:separator/>
      </w:r>
    </w:p>
  </w:endnote>
  <w:endnote w:type="continuationSeparator" w:id="0">
    <w:p w:rsidR="008006B9" w:rsidRDefault="008006B9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9" w:rsidRDefault="00F355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9" w:rsidRDefault="00F3555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9" w:rsidRDefault="00F355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B9" w:rsidRDefault="008006B9" w:rsidP="00420DAF">
      <w:pPr>
        <w:spacing w:after="0" w:line="240" w:lineRule="auto"/>
      </w:pPr>
      <w:r>
        <w:separator/>
      </w:r>
    </w:p>
  </w:footnote>
  <w:footnote w:type="continuationSeparator" w:id="0">
    <w:p w:rsidR="008006B9" w:rsidRDefault="008006B9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9" w:rsidRDefault="00F355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420DAF">
    <w:pPr>
      <w:pStyle w:val="Nagwek"/>
    </w:pPr>
    <w:r>
      <w:t xml:space="preserve">                                                                                                                                                   </w:t>
    </w:r>
    <w:r w:rsidR="00F35559">
      <w:t xml:space="preserve">                  Załącznik nr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59" w:rsidRDefault="00F355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DAF"/>
    <w:rsid w:val="000F49C3"/>
    <w:rsid w:val="002D6A8F"/>
    <w:rsid w:val="00304DB5"/>
    <w:rsid w:val="00350A5E"/>
    <w:rsid w:val="00420DAF"/>
    <w:rsid w:val="004D535A"/>
    <w:rsid w:val="00607A92"/>
    <w:rsid w:val="00682457"/>
    <w:rsid w:val="008006B9"/>
    <w:rsid w:val="009D6C76"/>
    <w:rsid w:val="00B16E02"/>
    <w:rsid w:val="00C20126"/>
    <w:rsid w:val="00C81C2B"/>
    <w:rsid w:val="00CA0C14"/>
    <w:rsid w:val="00D006F1"/>
    <w:rsid w:val="00D67A62"/>
    <w:rsid w:val="00F35559"/>
    <w:rsid w:val="00FC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</Template>
  <TotalTime>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2016-02-17T07:55:00Z</dcterms:created>
  <dcterms:modified xsi:type="dcterms:W3CDTF">2016-02-17T11:06:00Z</dcterms:modified>
</cp:coreProperties>
</file>